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2725"/>
        <w:gridCol w:w="2673"/>
      </w:tblGrid>
      <w:tr w:rsidR="00EB29B2" w:rsidRPr="00655931" w14:paraId="7032FDA8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3577CE9B" w14:textId="786B4C23" w:rsidR="00EB29B2" w:rsidRPr="00286D20" w:rsidRDefault="00286D20">
            <w:pPr>
              <w:pStyle w:val="NoSpacing"/>
              <w:rPr>
                <w:b/>
                <w:bCs w:val="0"/>
                <w:noProof/>
                <w:sz w:val="24"/>
                <w:szCs w:val="24"/>
                <w:lang w:val="en-GB"/>
              </w:rPr>
            </w:pPr>
            <w:r w:rsidRPr="00286D20">
              <w:rPr>
                <w:b/>
                <w:bCs w:val="0"/>
                <w:noProof/>
                <w:sz w:val="24"/>
                <w:szCs w:val="24"/>
                <w:lang w:val="en-GB"/>
              </w:rPr>
              <w:t>June 2026</w:t>
            </w: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503DDC23" w14:textId="77777777" w:rsidR="00EB29B2" w:rsidRPr="00655931" w:rsidRDefault="00EB29B2">
            <w:pPr>
              <w:pStyle w:val="NoSpacing"/>
              <w:rPr>
                <w:noProof/>
                <w:lang w:val="en-GB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201"/>
        <w:gridCol w:w="2201"/>
        <w:gridCol w:w="2198"/>
        <w:gridCol w:w="2197"/>
        <w:gridCol w:w="2197"/>
        <w:gridCol w:w="2197"/>
        <w:gridCol w:w="2197"/>
      </w:tblGrid>
      <w:tr w:rsidR="00EB29B2" w:rsidRPr="00655931" w14:paraId="4E839F9E" w14:textId="77777777" w:rsidTr="00286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noProof/>
              <w:lang w:val="en-GB"/>
            </w:rPr>
            <w:id w:val="1830477086"/>
            <w:placeholder>
              <w:docPart w:val="2005171CEF2D429E86BADA7F018F0429"/>
            </w:placeholder>
            <w:temporary/>
            <w:showingPlcHdr/>
            <w15:appearance w15:val="hidden"/>
          </w:sdtPr>
          <w:sdtContent>
            <w:tc>
              <w:tcPr>
                <w:tcW w:w="715" w:type="pct"/>
                <w:tcBorders>
                  <w:bottom w:val="single" w:sz="4" w:space="0" w:color="BFBFBF" w:themeColor="background1" w:themeShade="BF"/>
                </w:tcBorders>
                <w:shd w:val="clear" w:color="auto" w:fill="326BA6" w:themeFill="text2" w:themeFillShade="BF"/>
              </w:tcPr>
              <w:p w14:paraId="6F3A1927" w14:textId="77777777" w:rsidR="00EB29B2" w:rsidRPr="00655931" w:rsidRDefault="004D589B">
                <w:pPr>
                  <w:pStyle w:val="Days"/>
                  <w:rPr>
                    <w:noProof/>
                    <w:lang w:val="en-GB"/>
                  </w:rPr>
                </w:pPr>
                <w:r w:rsidRPr="00655931">
                  <w:rPr>
                    <w:noProof/>
                    <w:lang w:val="en-GB" w:bidi="en-GB"/>
                  </w:rPr>
                  <w:t>Monday</w:t>
                </w:r>
              </w:p>
            </w:tc>
          </w:sdtContent>
        </w:sdt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2E3E894" w14:textId="77777777" w:rsidR="00EB29B2" w:rsidRPr="00655931" w:rsidRDefault="00000000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049036045"/>
                <w:placeholder>
                  <w:docPart w:val="BD16CF84476E435E821E29E6844D6E20"/>
                </w:placeholder>
                <w:temporary/>
                <w:showingPlcHdr/>
                <w15:appearance w15:val="hidden"/>
              </w:sdtPr>
              <w:sdtContent>
                <w:r w:rsidR="004D589B" w:rsidRPr="00655931">
                  <w:rPr>
                    <w:noProof/>
                    <w:lang w:val="en-GB" w:bidi="en-GB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C5E2F8A" w14:textId="77777777" w:rsidR="00EB29B2" w:rsidRPr="00655931" w:rsidRDefault="00000000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513506771"/>
                <w:placeholder>
                  <w:docPart w:val="D4068CCCAB484435B2668355CBA1894C"/>
                </w:placeholder>
                <w:temporary/>
                <w:showingPlcHdr/>
                <w15:appearance w15:val="hidden"/>
              </w:sdtPr>
              <w:sdtContent>
                <w:r w:rsidR="004D589B" w:rsidRPr="00655931">
                  <w:rPr>
                    <w:noProof/>
                    <w:lang w:val="en-GB" w:bidi="en-GB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4527654" w14:textId="77777777" w:rsidR="00EB29B2" w:rsidRPr="00655931" w:rsidRDefault="00000000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506241252"/>
                <w:placeholder>
                  <w:docPart w:val="E077B41589EE4313865FDCF74E53F7C2"/>
                </w:placeholder>
                <w:temporary/>
                <w:showingPlcHdr/>
                <w15:appearance w15:val="hidden"/>
              </w:sdtPr>
              <w:sdtContent>
                <w:r w:rsidR="004D589B" w:rsidRPr="00655931">
                  <w:rPr>
                    <w:noProof/>
                    <w:lang w:val="en-GB" w:bidi="en-GB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A92735E" w14:textId="77777777" w:rsidR="00EB29B2" w:rsidRPr="00655931" w:rsidRDefault="00000000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366961532"/>
                <w:placeholder>
                  <w:docPart w:val="9B9EA8D6B6DB4A68BB5B1410794A5D97"/>
                </w:placeholder>
                <w:temporary/>
                <w:showingPlcHdr/>
                <w15:appearance w15:val="hidden"/>
              </w:sdtPr>
              <w:sdtContent>
                <w:r w:rsidR="004D589B" w:rsidRPr="00655931">
                  <w:rPr>
                    <w:noProof/>
                    <w:lang w:val="en-GB" w:bidi="en-GB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6F60CAD7" w14:textId="77777777" w:rsidR="00EB29B2" w:rsidRPr="00655931" w:rsidRDefault="00000000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703411913"/>
                <w:placeholder>
                  <w:docPart w:val="47DB1B66DBDA465AB14D8C9240EB0101"/>
                </w:placeholder>
                <w:temporary/>
                <w:showingPlcHdr/>
                <w15:appearance w15:val="hidden"/>
              </w:sdtPr>
              <w:sdtContent>
                <w:r w:rsidR="004D589B" w:rsidRPr="00655931">
                  <w:rPr>
                    <w:noProof/>
                    <w:lang w:val="en-GB" w:bidi="en-GB"/>
                  </w:rPr>
                  <w:t>Saturday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6F52974F" w14:textId="77777777" w:rsidR="00EB29B2" w:rsidRPr="00655931" w:rsidRDefault="00000000">
            <w:pPr>
              <w:pStyle w:val="Days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559472048"/>
                <w:placeholder>
                  <w:docPart w:val="2316B0F30CF74574B9AE350CB3293AA8"/>
                </w:placeholder>
                <w:temporary/>
                <w:showingPlcHdr/>
                <w15:appearance w15:val="hidden"/>
              </w:sdtPr>
              <w:sdtContent>
                <w:r w:rsidR="004D589B" w:rsidRPr="00655931">
                  <w:rPr>
                    <w:noProof/>
                    <w:lang w:val="en-GB" w:bidi="en-GB"/>
                  </w:rPr>
                  <w:t>Sunday</w:t>
                </w:r>
              </w:sdtContent>
            </w:sdt>
          </w:p>
        </w:tc>
      </w:tr>
      <w:tr w:rsidR="00EB29B2" w:rsidRPr="00655931" w14:paraId="39E17E3A" w14:textId="77777777" w:rsidTr="00286D20">
        <w:tc>
          <w:tcPr>
            <w:tcW w:w="715" w:type="pct"/>
            <w:tcBorders>
              <w:bottom w:val="nil"/>
            </w:tcBorders>
          </w:tcPr>
          <w:p w14:paraId="2A8F5C39" w14:textId="556C0A04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Monday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"Monday" 1 ""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 w:rsidRPr="00655931">
              <w:rPr>
                <w:noProof/>
                <w:lang w:val="en-GB" w:bidi="en-GB"/>
              </w:rPr>
              <w:t>1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58D1B8CB" w14:textId="6808B106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Monday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"Tuesday"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2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0AB2588" w14:textId="314714D1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Monday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"Wednesday"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2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3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3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3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0CB8775" w14:textId="045CA777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Monday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"Thursday"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3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4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4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4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B185E0F" w14:textId="6DDD85E4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Monday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= "Friday"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4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5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5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5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0DD407D" w14:textId="2C010A1B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Monday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"Saturday"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5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6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6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6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2FFC97C" w14:textId="683EDF4E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MonthStart \@ dddd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Monday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"Sunday" 1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6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&lt;&gt; 0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7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7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7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EB29B2" w:rsidRPr="00655931" w14:paraId="779DEE3B" w14:textId="77777777" w:rsidTr="0035721D">
        <w:trPr>
          <w:trHeight w:hRule="exact" w:val="1542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AB44B4B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69EC08D" w14:textId="77777777" w:rsidR="0035721D" w:rsidRDefault="0035721D" w:rsidP="0035721D">
            <w:pPr>
              <w:rPr>
                <w:b/>
                <w:bCs/>
                <w:noProof/>
                <w:color w:val="073779" w:themeColor="accent1"/>
                <w:lang w:val="en-GB"/>
              </w:rPr>
            </w:pP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9am Morning Prayer, St A</w:t>
            </w:r>
          </w:p>
          <w:p w14:paraId="634D8CE7" w14:textId="77777777" w:rsidR="0035721D" w:rsidRPr="000419AE" w:rsidRDefault="0035721D" w:rsidP="0035721D">
            <w:pPr>
              <w:rPr>
                <w:b/>
                <w:bCs/>
                <w:noProof/>
                <w:color w:val="073779" w:themeColor="accent1"/>
                <w:lang w:val="en-GB"/>
              </w:rPr>
            </w:pP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2pm Meet &amp; Make, St A</w:t>
            </w:r>
          </w:p>
          <w:p w14:paraId="11B93605" w14:textId="68379F02" w:rsidR="00EB29B2" w:rsidRPr="00655931" w:rsidRDefault="0035721D" w:rsidP="0035721D">
            <w:pPr>
              <w:rPr>
                <w:noProof/>
                <w:lang w:val="en-GB"/>
              </w:rPr>
            </w:pP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7.30pm Being with</w:t>
            </w:r>
            <w:r>
              <w:rPr>
                <w:b/>
                <w:bCs/>
                <w:noProof/>
                <w:color w:val="073779" w:themeColor="accent1"/>
                <w:lang w:val="en-GB"/>
              </w:rPr>
              <w:t xml:space="preserve"> Church</w:t>
            </w: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, St 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78D6742" w14:textId="77777777" w:rsidR="00C75720" w:rsidRDefault="00C75720" w:rsidP="00C75720">
            <w:pPr>
              <w:rPr>
                <w:b/>
                <w:bCs/>
                <w:noProof/>
                <w:color w:val="EE0000"/>
                <w:lang w:val="en-GB"/>
              </w:rPr>
            </w:pPr>
            <w:r w:rsidRPr="006123A4">
              <w:rPr>
                <w:b/>
                <w:bCs/>
                <w:noProof/>
                <w:color w:val="EE0000"/>
                <w:lang w:val="en-GB"/>
              </w:rPr>
              <w:t>9am Morning Prayer, St C</w:t>
            </w:r>
          </w:p>
          <w:p w14:paraId="06BF4538" w14:textId="77777777" w:rsidR="00C75720" w:rsidRDefault="00C75720" w:rsidP="00C75720">
            <w:pPr>
              <w:rPr>
                <w:b/>
                <w:bCs/>
                <w:noProof/>
                <w:color w:val="00B050"/>
                <w:lang w:val="en-GB"/>
              </w:rPr>
            </w:pPr>
            <w:r w:rsidRPr="00BA75B6">
              <w:rPr>
                <w:b/>
                <w:bCs/>
                <w:noProof/>
                <w:color w:val="00B050"/>
                <w:lang w:val="en-GB"/>
              </w:rPr>
              <w:t>10am Coffee Morning, St M</w:t>
            </w:r>
          </w:p>
          <w:p w14:paraId="095A1305" w14:textId="72CF1ABB" w:rsidR="00EB29B2" w:rsidRPr="00655931" w:rsidRDefault="00C75720" w:rsidP="00C75720">
            <w:pPr>
              <w:rPr>
                <w:noProof/>
                <w:lang w:val="en-GB"/>
              </w:rPr>
            </w:pPr>
            <w:r w:rsidRPr="00BA75B6">
              <w:rPr>
                <w:b/>
                <w:bCs/>
                <w:noProof/>
                <w:color w:val="073779" w:themeColor="accent1"/>
                <w:lang w:val="en-GB"/>
              </w:rPr>
              <w:t>10.30am Eucharist, St 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C2DFCA4" w14:textId="77777777" w:rsidR="001D5C20" w:rsidRPr="003A7BE7" w:rsidRDefault="001D5C20" w:rsidP="001D5C20">
            <w:pPr>
              <w:rPr>
                <w:b/>
                <w:bCs/>
                <w:noProof/>
                <w:color w:val="00B050"/>
                <w:lang w:val="en-GB"/>
              </w:rPr>
            </w:pPr>
            <w:r w:rsidRPr="003A7BE7">
              <w:rPr>
                <w:b/>
                <w:bCs/>
                <w:noProof/>
                <w:color w:val="00B050"/>
                <w:lang w:val="en-GB"/>
              </w:rPr>
              <w:t>9am Morning Prayer, St M</w:t>
            </w:r>
          </w:p>
          <w:p w14:paraId="2DF8AEA3" w14:textId="77777777" w:rsidR="00EB29B2" w:rsidRDefault="001D5C20" w:rsidP="001D5C20">
            <w:pPr>
              <w:rPr>
                <w:b/>
                <w:bCs/>
                <w:noProof/>
                <w:color w:val="EE0000"/>
                <w:lang w:val="en-GB"/>
              </w:rPr>
            </w:pPr>
            <w:r w:rsidRPr="006A23F8">
              <w:rPr>
                <w:b/>
                <w:bCs/>
                <w:noProof/>
                <w:color w:val="EE0000"/>
                <w:lang w:val="en-GB"/>
              </w:rPr>
              <w:t>11.30am Parent &amp; Toddler Group, St C</w:t>
            </w:r>
          </w:p>
          <w:p w14:paraId="5F9858F1" w14:textId="063AA6A6" w:rsidR="000D57EC" w:rsidRPr="000D57EC" w:rsidRDefault="000D57EC" w:rsidP="001D5C20">
            <w:pPr>
              <w:rPr>
                <w:b/>
                <w:bCs/>
                <w:noProof/>
                <w:lang w:val="en-GB"/>
              </w:rPr>
            </w:pPr>
            <w:r w:rsidRPr="000D57EC">
              <w:rPr>
                <w:b/>
                <w:bCs/>
                <w:noProof/>
                <w:color w:val="002060"/>
                <w:lang w:val="en-GB"/>
              </w:rPr>
              <w:t>7.30pm Kintsugi Hope Wellbeing Group, St 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299033E" w14:textId="34A34CA9" w:rsidR="00EB29B2" w:rsidRPr="00C95F7D" w:rsidRDefault="00C95F7D">
            <w:pPr>
              <w:rPr>
                <w:b/>
                <w:bCs/>
                <w:noProof/>
                <w:lang w:val="en-GB"/>
              </w:rPr>
            </w:pPr>
            <w:r w:rsidRPr="00C95F7D">
              <w:rPr>
                <w:b/>
                <w:bCs/>
                <w:noProof/>
                <w:color w:val="002060"/>
                <w:lang w:val="en-GB"/>
              </w:rPr>
              <w:t>7.30pm Unveiled, Open Mic Night, St 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E1685D2" w14:textId="77777777" w:rsidR="00DA1B41" w:rsidRPr="00F40311" w:rsidRDefault="00DA1B41" w:rsidP="0051243E">
            <w:pPr>
              <w:spacing w:before="0" w:after="0" w:line="259" w:lineRule="auto"/>
              <w:rPr>
                <w:rFonts w:ascii="Century Gothic" w:eastAsia="Century Gothic" w:hAnsi="Century Gothic" w:cs="Century Gothic"/>
                <w:b/>
                <w:bCs/>
                <w:color w:val="7F7F7F"/>
                <w:kern w:val="2"/>
                <w:sz w:val="96"/>
                <w:u w:val="single" w:color="BFBFBF"/>
                <w:lang w:val="en-GB" w:eastAsia="en-GB"/>
                <w14:ligatures w14:val="standardContextual"/>
              </w:rPr>
            </w:pPr>
            <w:r w:rsidRPr="00F40311">
              <w:rPr>
                <w:rFonts w:ascii="Century Gothic" w:eastAsia="Century Gothic" w:hAnsi="Century Gothic" w:cs="Century Gothic"/>
                <w:b/>
                <w:bCs/>
                <w:color w:val="073779"/>
                <w:kern w:val="2"/>
                <w:u w:color="000000"/>
                <w:lang w:val="en-GB" w:eastAsia="en-GB"/>
                <w14:ligatures w14:val="standardContextual"/>
              </w:rPr>
              <w:t xml:space="preserve">9am-12pm Coffee </w:t>
            </w:r>
            <w:r w:rsidRPr="00F40311">
              <w:rPr>
                <w:rFonts w:ascii="Century Gothic" w:eastAsia="Century Gothic" w:hAnsi="Century Gothic" w:cs="Century Gothic"/>
                <w:b/>
                <w:bCs/>
                <w:color w:val="073779"/>
                <w:kern w:val="2"/>
                <w:sz w:val="22"/>
                <w:u w:color="000000"/>
                <w:lang w:val="en-GB" w:eastAsia="en-GB"/>
                <w14:ligatures w14:val="standardContextual"/>
              </w:rPr>
              <w:t xml:space="preserve"> </w:t>
            </w:r>
          </w:p>
          <w:p w14:paraId="61188827" w14:textId="77777777" w:rsidR="00DA1B41" w:rsidRPr="00F40311" w:rsidRDefault="00DA1B41" w:rsidP="0051243E">
            <w:pPr>
              <w:spacing w:before="0" w:after="50" w:line="259" w:lineRule="auto"/>
              <w:rPr>
                <w:rFonts w:ascii="Century Gothic" w:eastAsia="Century Gothic" w:hAnsi="Century Gothic" w:cs="Century Gothic"/>
                <w:b/>
                <w:bCs/>
                <w:color w:val="7F7F7F"/>
                <w:kern w:val="2"/>
                <w:sz w:val="96"/>
                <w:u w:val="single" w:color="BFBFBF"/>
                <w:lang w:val="en-GB" w:eastAsia="en-GB"/>
                <w14:ligatures w14:val="standardContextual"/>
              </w:rPr>
            </w:pPr>
            <w:r w:rsidRPr="00F40311">
              <w:rPr>
                <w:rFonts w:ascii="Century Gothic" w:eastAsia="Century Gothic" w:hAnsi="Century Gothic" w:cs="Century Gothic"/>
                <w:b/>
                <w:bCs/>
                <w:color w:val="073779"/>
                <w:kern w:val="2"/>
                <w:u w:color="000000"/>
                <w:lang w:val="en-GB" w:eastAsia="en-GB"/>
                <w14:ligatures w14:val="standardContextual"/>
              </w:rPr>
              <w:t xml:space="preserve">Morning, St A   </w:t>
            </w:r>
          </w:p>
          <w:p w14:paraId="731E5EBA" w14:textId="1F6FB80B" w:rsidR="00F220BB" w:rsidRPr="007841B7" w:rsidRDefault="00F220BB" w:rsidP="000C43BC">
            <w:pPr>
              <w:spacing w:before="0" w:after="0" w:line="259" w:lineRule="auto"/>
              <w:rPr>
                <w:rFonts w:ascii="Arial" w:eastAsia="Arial" w:hAnsi="Arial" w:cs="Arial"/>
                <w:b/>
                <w:bCs/>
                <w:color w:val="FF0000"/>
                <w:kern w:val="2"/>
                <w:u w:color="000000"/>
                <w:lang w:val="en-GB" w:eastAsia="en-GB"/>
                <w14:ligatures w14:val="standardContextual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FF0000"/>
                <w:kern w:val="2"/>
                <w:u w:color="000000"/>
                <w:lang w:val="en-GB" w:eastAsia="en-GB"/>
                <w14:ligatures w14:val="standardContextual"/>
              </w:rPr>
              <w:t>Flower</w:t>
            </w:r>
            <w:r w:rsidR="007841B7">
              <w:rPr>
                <w:rFonts w:ascii="Century Gothic" w:eastAsia="Century Gothic" w:hAnsi="Century Gothic" w:cs="Century Gothic"/>
                <w:b/>
                <w:bCs/>
                <w:color w:val="FF0000"/>
                <w:kern w:val="2"/>
                <w:u w:color="000000"/>
                <w:lang w:val="en-GB" w:eastAsia="en-GB"/>
                <w14:ligatures w14:val="standardContextual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color w:val="FF0000"/>
                <w:kern w:val="2"/>
                <w:u w:color="000000"/>
                <w:lang w:val="en-GB" w:eastAsia="en-GB"/>
                <w14:ligatures w14:val="standardContextual"/>
              </w:rPr>
              <w:t xml:space="preserve">Festival </w:t>
            </w:r>
            <w:r w:rsidR="007841B7">
              <w:rPr>
                <w:rFonts w:ascii="Century Gothic" w:eastAsia="Century Gothic" w:hAnsi="Century Gothic" w:cs="Century Gothic"/>
                <w:b/>
                <w:bCs/>
                <w:color w:val="FF0000"/>
                <w:kern w:val="2"/>
                <w:u w:color="000000"/>
                <w:lang w:val="en-GB" w:eastAsia="en-GB"/>
                <w14:ligatures w14:val="standardContextual"/>
              </w:rPr>
              <w:t>with</w:t>
            </w:r>
            <w:r>
              <w:rPr>
                <w:rFonts w:ascii="Century Gothic" w:eastAsia="Century Gothic" w:hAnsi="Century Gothic" w:cs="Century Gothic"/>
                <w:b/>
                <w:bCs/>
                <w:color w:val="FF0000"/>
                <w:kern w:val="2"/>
                <w:u w:color="000000"/>
                <w:lang w:val="en-GB" w:eastAsia="en-GB"/>
                <w14:ligatures w14:val="standardContextual"/>
              </w:rPr>
              <w:t xml:space="preserve"> </w:t>
            </w:r>
            <w:r w:rsidR="00DA1B41" w:rsidRPr="00F40311">
              <w:rPr>
                <w:rFonts w:ascii="Century Gothic" w:eastAsia="Century Gothic" w:hAnsi="Century Gothic" w:cs="Century Gothic"/>
                <w:b/>
                <w:bCs/>
                <w:color w:val="FF0000"/>
                <w:kern w:val="2"/>
                <w:u w:color="000000"/>
                <w:lang w:val="en-GB" w:eastAsia="en-GB"/>
                <w14:ligatures w14:val="standardContextual"/>
              </w:rPr>
              <w:t xml:space="preserve">Coffee </w:t>
            </w:r>
            <w:r w:rsidR="00DA1B41" w:rsidRPr="00F40311">
              <w:rPr>
                <w:rFonts w:ascii="Arial" w:eastAsia="Arial" w:hAnsi="Arial" w:cs="Arial"/>
                <w:b/>
                <w:bCs/>
                <w:color w:val="FF0000"/>
                <w:kern w:val="2"/>
                <w:u w:color="000000"/>
                <w:lang w:val="en-GB" w:eastAsia="en-GB"/>
                <w14:ligatures w14:val="standardContextual"/>
              </w:rPr>
              <w:t>Morning</w:t>
            </w:r>
            <w:r w:rsidR="000D57EC">
              <w:rPr>
                <w:rFonts w:ascii="Arial" w:eastAsia="Arial" w:hAnsi="Arial" w:cs="Arial"/>
                <w:b/>
                <w:bCs/>
                <w:color w:val="FF0000"/>
                <w:kern w:val="2"/>
                <w:u w:color="000000"/>
                <w:lang w:val="en-GB" w:eastAsia="en-GB"/>
                <w14:ligatures w14:val="standardContextual"/>
              </w:rPr>
              <w:t xml:space="preserve"> </w:t>
            </w:r>
            <w:r w:rsidR="000C43BC">
              <w:rPr>
                <w:rFonts w:ascii="Arial" w:eastAsia="Arial" w:hAnsi="Arial" w:cs="Arial"/>
                <w:b/>
                <w:bCs/>
                <w:color w:val="FF0000"/>
                <w:kern w:val="2"/>
                <w:u w:color="000000"/>
                <w:lang w:val="en-GB" w:eastAsia="en-GB"/>
                <w14:ligatures w14:val="standardContextual"/>
              </w:rPr>
              <w:t xml:space="preserve">9am – 12pm </w:t>
            </w:r>
            <w:r w:rsidR="000D57EC">
              <w:rPr>
                <w:rFonts w:ascii="Arial" w:eastAsia="Arial" w:hAnsi="Arial" w:cs="Arial"/>
                <w:b/>
                <w:bCs/>
                <w:color w:val="FF0000"/>
                <w:kern w:val="2"/>
                <w:u w:color="000000"/>
                <w:lang w:val="en-GB" w:eastAsia="en-GB"/>
                <w14:ligatures w14:val="standardContextual"/>
              </w:rPr>
              <w:t>&amp; Afternoon Tea</w:t>
            </w:r>
            <w:r w:rsidR="007841B7">
              <w:rPr>
                <w:rFonts w:ascii="Arial" w:eastAsia="Arial" w:hAnsi="Arial" w:cs="Arial"/>
                <w:b/>
                <w:bCs/>
                <w:color w:val="FF0000"/>
                <w:kern w:val="2"/>
                <w:u w:color="000000"/>
                <w:lang w:val="en-GB" w:eastAsia="en-GB"/>
                <w14:ligatures w14:val="standardContextual"/>
              </w:rPr>
              <w:t xml:space="preserve">, </w:t>
            </w:r>
            <w:r w:rsidR="000C43BC">
              <w:rPr>
                <w:rFonts w:ascii="Arial" w:eastAsia="Arial" w:hAnsi="Arial" w:cs="Arial"/>
                <w:b/>
                <w:bCs/>
                <w:color w:val="FF0000"/>
                <w:kern w:val="2"/>
                <w:u w:color="000000"/>
                <w:lang w:val="en-GB" w:eastAsia="en-GB"/>
                <w14:ligatures w14:val="standardContextual"/>
              </w:rPr>
              <w:t xml:space="preserve">2pm -4pm, </w:t>
            </w:r>
            <w:r w:rsidR="00DA1B41" w:rsidRPr="00F40311">
              <w:rPr>
                <w:rFonts w:ascii="Arial" w:eastAsia="Arial" w:hAnsi="Arial" w:cs="Arial"/>
                <w:b/>
                <w:bCs/>
                <w:color w:val="FF0000"/>
                <w:kern w:val="2"/>
                <w:u w:color="000000"/>
                <w:lang w:val="en-GB" w:eastAsia="en-GB"/>
                <w14:ligatures w14:val="standardContextual"/>
              </w:rPr>
              <w:t>St C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F24F37D" w14:textId="47FC08C6" w:rsidR="00EB29B2" w:rsidRPr="00DE6F74" w:rsidRDefault="00DE6F74">
            <w:pPr>
              <w:rPr>
                <w:b/>
                <w:bCs/>
                <w:noProof/>
                <w:lang w:val="en-GB"/>
              </w:rPr>
            </w:pPr>
            <w:r w:rsidRPr="00DE6F74">
              <w:rPr>
                <w:b/>
                <w:bCs/>
                <w:noProof/>
                <w:color w:val="EE0000"/>
                <w:lang w:val="en-GB"/>
              </w:rPr>
              <w:t xml:space="preserve">Flower </w:t>
            </w:r>
            <w:r>
              <w:rPr>
                <w:b/>
                <w:bCs/>
                <w:noProof/>
                <w:color w:val="EE0000"/>
                <w:lang w:val="en-GB"/>
              </w:rPr>
              <w:t>F</w:t>
            </w:r>
            <w:r w:rsidRPr="00DE6F74">
              <w:rPr>
                <w:b/>
                <w:bCs/>
                <w:noProof/>
                <w:color w:val="EE0000"/>
                <w:lang w:val="en-GB"/>
              </w:rPr>
              <w:t>estival, St C</w:t>
            </w:r>
          </w:p>
        </w:tc>
      </w:tr>
      <w:tr w:rsidR="00EB29B2" w:rsidRPr="00655931" w14:paraId="3FC4DCB0" w14:textId="77777777" w:rsidTr="00286D20"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00C935F6" w14:textId="411FD37B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8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4227E0D4" w14:textId="2528D96D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9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EE90348" w14:textId="03DCA6AD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10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C2F8D11" w14:textId="7DBBEBAA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11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7438995" w14:textId="778B2E5A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12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502131D" w14:textId="52848717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13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BA40E49" w14:textId="36D88123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14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EB29B2" w:rsidRPr="00655931" w14:paraId="153F6C5C" w14:textId="77777777" w:rsidTr="0035721D">
        <w:trPr>
          <w:trHeight w:hRule="exact" w:val="1726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E53216D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05B1765" w14:textId="77777777" w:rsidR="0035721D" w:rsidRDefault="0035721D" w:rsidP="0035721D">
            <w:pPr>
              <w:rPr>
                <w:b/>
                <w:bCs/>
                <w:noProof/>
                <w:color w:val="073779" w:themeColor="accent1"/>
                <w:lang w:val="en-GB"/>
              </w:rPr>
            </w:pP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9am Morning Prayer, St A</w:t>
            </w:r>
          </w:p>
          <w:p w14:paraId="219D70EF" w14:textId="77777777" w:rsidR="0035721D" w:rsidRPr="000419AE" w:rsidRDefault="0035721D" w:rsidP="0035721D">
            <w:pPr>
              <w:rPr>
                <w:b/>
                <w:bCs/>
                <w:noProof/>
                <w:color w:val="073779" w:themeColor="accent1"/>
                <w:lang w:val="en-GB"/>
              </w:rPr>
            </w:pP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2pm Meet &amp; Make, St A</w:t>
            </w:r>
          </w:p>
          <w:p w14:paraId="56365C77" w14:textId="3002423D" w:rsidR="00EB29B2" w:rsidRPr="00655931" w:rsidRDefault="0035721D" w:rsidP="0035721D">
            <w:pPr>
              <w:rPr>
                <w:noProof/>
                <w:lang w:val="en-GB"/>
              </w:rPr>
            </w:pP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7.30pm Being with</w:t>
            </w:r>
            <w:r>
              <w:rPr>
                <w:b/>
                <w:bCs/>
                <w:noProof/>
                <w:color w:val="073779" w:themeColor="accent1"/>
                <w:lang w:val="en-GB"/>
              </w:rPr>
              <w:t xml:space="preserve"> Church</w:t>
            </w: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, St 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E24E116" w14:textId="77777777" w:rsidR="00F65134" w:rsidRDefault="00F65134" w:rsidP="00F65134">
            <w:pPr>
              <w:rPr>
                <w:b/>
                <w:bCs/>
                <w:noProof/>
                <w:color w:val="EE0000"/>
                <w:lang w:val="en-GB"/>
              </w:rPr>
            </w:pPr>
            <w:r w:rsidRPr="006123A4">
              <w:rPr>
                <w:b/>
                <w:bCs/>
                <w:noProof/>
                <w:color w:val="EE0000"/>
                <w:lang w:val="en-GB"/>
              </w:rPr>
              <w:t>9am Morning Prayer, St C</w:t>
            </w:r>
          </w:p>
          <w:p w14:paraId="37DBBE7E" w14:textId="77777777" w:rsidR="00F65134" w:rsidRDefault="00F65134" w:rsidP="00F65134">
            <w:pPr>
              <w:rPr>
                <w:b/>
                <w:bCs/>
                <w:noProof/>
                <w:color w:val="00B050"/>
                <w:lang w:val="en-GB"/>
              </w:rPr>
            </w:pPr>
            <w:r w:rsidRPr="00BA75B6">
              <w:rPr>
                <w:b/>
                <w:bCs/>
                <w:noProof/>
                <w:color w:val="00B050"/>
                <w:lang w:val="en-GB"/>
              </w:rPr>
              <w:t>10am Coffee Morning, St M</w:t>
            </w:r>
          </w:p>
          <w:p w14:paraId="7E862375" w14:textId="0427B5C7" w:rsidR="00EB29B2" w:rsidRPr="00655931" w:rsidRDefault="00F65134" w:rsidP="00F65134">
            <w:pPr>
              <w:rPr>
                <w:noProof/>
                <w:lang w:val="en-GB"/>
              </w:rPr>
            </w:pPr>
            <w:r w:rsidRPr="00BA75B6">
              <w:rPr>
                <w:b/>
                <w:bCs/>
                <w:noProof/>
                <w:color w:val="073779" w:themeColor="accent1"/>
                <w:lang w:val="en-GB"/>
              </w:rPr>
              <w:t>10.30am Eucharist, St 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651AF7F" w14:textId="77777777" w:rsidR="001D5C20" w:rsidRPr="003A7BE7" w:rsidRDefault="001D5C20" w:rsidP="001D5C20">
            <w:pPr>
              <w:rPr>
                <w:b/>
                <w:bCs/>
                <w:noProof/>
                <w:color w:val="00B050"/>
                <w:lang w:val="en-GB"/>
              </w:rPr>
            </w:pPr>
            <w:r w:rsidRPr="003A7BE7">
              <w:rPr>
                <w:b/>
                <w:bCs/>
                <w:noProof/>
                <w:color w:val="00B050"/>
                <w:lang w:val="en-GB"/>
              </w:rPr>
              <w:t>9am Morning Prayer, St M</w:t>
            </w:r>
          </w:p>
          <w:p w14:paraId="55E0E481" w14:textId="77777777" w:rsidR="00EB29B2" w:rsidRDefault="001D5C20" w:rsidP="001D5C20">
            <w:pPr>
              <w:rPr>
                <w:b/>
                <w:bCs/>
                <w:noProof/>
                <w:color w:val="EE0000"/>
                <w:lang w:val="en-GB"/>
              </w:rPr>
            </w:pPr>
            <w:r w:rsidRPr="006A23F8">
              <w:rPr>
                <w:b/>
                <w:bCs/>
                <w:noProof/>
                <w:color w:val="EE0000"/>
                <w:lang w:val="en-GB"/>
              </w:rPr>
              <w:t>11.30am Parent &amp; Toddler Group, St C</w:t>
            </w:r>
          </w:p>
          <w:p w14:paraId="7B0B44B9" w14:textId="2FAB1AFB" w:rsidR="000D57EC" w:rsidRPr="00655931" w:rsidRDefault="000D57EC" w:rsidP="001D5C20">
            <w:pPr>
              <w:rPr>
                <w:noProof/>
                <w:lang w:val="en-GB"/>
              </w:rPr>
            </w:pPr>
            <w:r w:rsidRPr="000D57EC">
              <w:rPr>
                <w:b/>
                <w:bCs/>
                <w:noProof/>
                <w:color w:val="002060"/>
                <w:lang w:val="en-GB"/>
              </w:rPr>
              <w:t>7.30pm Kintsugi Hope Wellbeing Group, St 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A586BE8" w14:textId="3B8B7C71" w:rsidR="00EB29B2" w:rsidRPr="002B4808" w:rsidRDefault="002B4808">
            <w:pPr>
              <w:rPr>
                <w:b/>
                <w:bCs/>
                <w:noProof/>
                <w:color w:val="002060"/>
                <w:lang w:val="en-GB"/>
              </w:rPr>
            </w:pPr>
            <w:r w:rsidRPr="002B4808">
              <w:rPr>
                <w:b/>
                <w:bCs/>
                <w:noProof/>
                <w:color w:val="002060"/>
                <w:lang w:val="en-GB"/>
              </w:rPr>
              <w:t>7pm …….discuss…, St 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571BC2C" w14:textId="77777777" w:rsidR="00C06FAF" w:rsidRPr="00AB63EF" w:rsidRDefault="00C06FAF" w:rsidP="00C06FAF">
            <w:pPr>
              <w:spacing w:before="0" w:after="0" w:line="259" w:lineRule="auto"/>
              <w:rPr>
                <w:rFonts w:ascii="Century Gothic" w:eastAsia="Century Gothic" w:hAnsi="Century Gothic" w:cs="Century Gothic"/>
                <w:b/>
                <w:bCs/>
                <w:color w:val="073779"/>
                <w:kern w:val="2"/>
                <w:szCs w:val="24"/>
                <w:u w:color="000000"/>
                <w:lang w:val="en-GB" w:eastAsia="en-GB"/>
                <w14:ligatures w14:val="standardContextual"/>
              </w:rPr>
            </w:pPr>
            <w:r w:rsidRPr="00AB63EF">
              <w:rPr>
                <w:rFonts w:ascii="Century Gothic" w:eastAsia="Century Gothic" w:hAnsi="Century Gothic" w:cs="Century Gothic"/>
                <w:b/>
                <w:bCs/>
                <w:color w:val="073779"/>
                <w:kern w:val="2"/>
                <w:szCs w:val="24"/>
                <w:u w:color="000000"/>
                <w:lang w:val="en-GB" w:eastAsia="en-GB"/>
                <w14:ligatures w14:val="standardContextual"/>
              </w:rPr>
              <w:t xml:space="preserve">9am-12pm Coffee </w:t>
            </w:r>
          </w:p>
          <w:p w14:paraId="774C991B" w14:textId="77777777" w:rsidR="00C06FAF" w:rsidRDefault="00C06FAF" w:rsidP="00C06FAF">
            <w:pPr>
              <w:spacing w:before="0" w:after="0" w:line="259" w:lineRule="auto"/>
              <w:rPr>
                <w:rFonts w:ascii="Century Gothic" w:eastAsia="Century Gothic" w:hAnsi="Century Gothic" w:cs="Century Gothic"/>
                <w:b/>
                <w:bCs/>
                <w:color w:val="073779"/>
                <w:kern w:val="2"/>
                <w:szCs w:val="24"/>
                <w:u w:color="000000"/>
                <w:lang w:val="en-GB" w:eastAsia="en-GB"/>
                <w14:ligatures w14:val="standardContextual"/>
              </w:rPr>
            </w:pPr>
            <w:r w:rsidRPr="00AB63EF">
              <w:rPr>
                <w:rFonts w:ascii="Century Gothic" w:eastAsia="Century Gothic" w:hAnsi="Century Gothic" w:cs="Century Gothic"/>
                <w:b/>
                <w:bCs/>
                <w:color w:val="073779"/>
                <w:kern w:val="2"/>
                <w:szCs w:val="24"/>
                <w:u w:color="000000"/>
                <w:lang w:val="en-GB" w:eastAsia="en-GB"/>
                <w14:ligatures w14:val="standardContextual"/>
              </w:rPr>
              <w:t>Morning, St A (with Saturday Solace)</w:t>
            </w:r>
          </w:p>
          <w:p w14:paraId="2D30A97B" w14:textId="7BDD2C8C" w:rsidR="00EB29B2" w:rsidRPr="00C70093" w:rsidRDefault="00C06FAF">
            <w:pPr>
              <w:rPr>
                <w:b/>
                <w:bCs/>
                <w:noProof/>
                <w:lang w:val="en-GB"/>
              </w:rPr>
            </w:pPr>
            <w:r w:rsidRPr="00C70093">
              <w:rPr>
                <w:b/>
                <w:bCs/>
                <w:noProof/>
                <w:color w:val="000000" w:themeColor="text1"/>
                <w:lang w:val="en-GB"/>
              </w:rPr>
              <w:t>2pm Pa</w:t>
            </w:r>
            <w:r w:rsidR="008F6B81" w:rsidRPr="00C70093">
              <w:rPr>
                <w:b/>
                <w:bCs/>
                <w:noProof/>
                <w:color w:val="000000" w:themeColor="text1"/>
                <w:lang w:val="en-GB"/>
              </w:rPr>
              <w:t>r</w:t>
            </w:r>
            <w:r w:rsidRPr="00C70093">
              <w:rPr>
                <w:b/>
                <w:bCs/>
                <w:noProof/>
                <w:color w:val="000000" w:themeColor="text1"/>
                <w:lang w:val="en-GB"/>
              </w:rPr>
              <w:t>ish Garden Party, The Rectory garden, St Catherine’s</w:t>
            </w:r>
            <w:r w:rsidR="006C0FBA" w:rsidRPr="00C70093">
              <w:rPr>
                <w:b/>
                <w:bCs/>
                <w:noProof/>
                <w:color w:val="000000" w:themeColor="text1"/>
                <w:lang w:val="en-GB"/>
              </w:rPr>
              <w:t>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EE29373" w14:textId="0BF132A0" w:rsidR="00EB29B2" w:rsidRPr="0010484A" w:rsidRDefault="0010484A">
            <w:pPr>
              <w:rPr>
                <w:b/>
                <w:bCs/>
                <w:noProof/>
                <w:lang w:val="en-GB"/>
              </w:rPr>
            </w:pPr>
            <w:r w:rsidRPr="0010484A">
              <w:rPr>
                <w:b/>
                <w:bCs/>
                <w:noProof/>
                <w:color w:val="00B050"/>
                <w:lang w:val="en-GB"/>
              </w:rPr>
              <w:t>3pm Pet Blessing Service, St Mary’s</w:t>
            </w:r>
          </w:p>
        </w:tc>
      </w:tr>
      <w:tr w:rsidR="00EB29B2" w:rsidRPr="00655931" w14:paraId="30ED8108" w14:textId="77777777" w:rsidTr="00286D20">
        <w:tc>
          <w:tcPr>
            <w:tcW w:w="715" w:type="pct"/>
            <w:tcBorders>
              <w:bottom w:val="nil"/>
            </w:tcBorders>
          </w:tcPr>
          <w:p w14:paraId="3D2CC722" w14:textId="461A7EC9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=G4+1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15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79E048A7" w14:textId="74FA0046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16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C501EB0" w14:textId="58A27747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17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8B60EB2" w14:textId="443832E8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18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B5E8474" w14:textId="6A1A0511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19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40C1C0D" w14:textId="7ACE04C1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20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F9CE442" w14:textId="34A359FF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21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EB29B2" w:rsidRPr="00655931" w14:paraId="592DCE18" w14:textId="77777777" w:rsidTr="00B32CC7">
        <w:trPr>
          <w:trHeight w:hRule="exact" w:val="2025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27BED92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1F2A3037" w14:textId="77777777" w:rsidR="0035721D" w:rsidRDefault="0035721D" w:rsidP="0035721D">
            <w:pPr>
              <w:rPr>
                <w:b/>
                <w:bCs/>
                <w:noProof/>
                <w:color w:val="073779" w:themeColor="accent1"/>
                <w:lang w:val="en-GB"/>
              </w:rPr>
            </w:pP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9am Morning Prayer, St A</w:t>
            </w:r>
          </w:p>
          <w:p w14:paraId="308867AD" w14:textId="77777777" w:rsidR="0035721D" w:rsidRPr="000419AE" w:rsidRDefault="0035721D" w:rsidP="0035721D">
            <w:pPr>
              <w:rPr>
                <w:b/>
                <w:bCs/>
                <w:noProof/>
                <w:color w:val="073779" w:themeColor="accent1"/>
                <w:lang w:val="en-GB"/>
              </w:rPr>
            </w:pP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2pm Meet &amp; Make, St A</w:t>
            </w:r>
          </w:p>
          <w:p w14:paraId="0755AF77" w14:textId="7BFE2C70" w:rsidR="00EB29B2" w:rsidRPr="00655931" w:rsidRDefault="0035721D" w:rsidP="0035721D">
            <w:pPr>
              <w:rPr>
                <w:noProof/>
                <w:lang w:val="en-GB"/>
              </w:rPr>
            </w:pP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7.30pm Being with</w:t>
            </w:r>
            <w:r>
              <w:rPr>
                <w:b/>
                <w:bCs/>
                <w:noProof/>
                <w:color w:val="073779" w:themeColor="accent1"/>
                <w:lang w:val="en-GB"/>
              </w:rPr>
              <w:t xml:space="preserve"> Church</w:t>
            </w: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, St 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DF61F7F" w14:textId="77777777" w:rsidR="00F65134" w:rsidRDefault="00F65134" w:rsidP="00F65134">
            <w:pPr>
              <w:rPr>
                <w:b/>
                <w:bCs/>
                <w:noProof/>
                <w:color w:val="EE0000"/>
                <w:lang w:val="en-GB"/>
              </w:rPr>
            </w:pPr>
            <w:r w:rsidRPr="006123A4">
              <w:rPr>
                <w:b/>
                <w:bCs/>
                <w:noProof/>
                <w:color w:val="EE0000"/>
                <w:lang w:val="en-GB"/>
              </w:rPr>
              <w:t>9am Morning Prayer, St C</w:t>
            </w:r>
          </w:p>
          <w:p w14:paraId="66233BAD" w14:textId="77777777" w:rsidR="00F65134" w:rsidRDefault="00F65134" w:rsidP="00F65134">
            <w:pPr>
              <w:rPr>
                <w:b/>
                <w:bCs/>
                <w:noProof/>
                <w:color w:val="00B050"/>
                <w:lang w:val="en-GB"/>
              </w:rPr>
            </w:pPr>
            <w:r w:rsidRPr="00BA75B6">
              <w:rPr>
                <w:b/>
                <w:bCs/>
                <w:noProof/>
                <w:color w:val="00B050"/>
                <w:lang w:val="en-GB"/>
              </w:rPr>
              <w:t>10am Coffee Morning, St M</w:t>
            </w:r>
          </w:p>
          <w:p w14:paraId="0CA7CADD" w14:textId="77777777" w:rsidR="00EB29B2" w:rsidRDefault="00F65134" w:rsidP="00F65134">
            <w:pPr>
              <w:rPr>
                <w:b/>
                <w:bCs/>
                <w:noProof/>
                <w:color w:val="073779" w:themeColor="accent1"/>
                <w:lang w:val="en-GB"/>
              </w:rPr>
            </w:pPr>
            <w:r w:rsidRPr="00BA75B6">
              <w:rPr>
                <w:b/>
                <w:bCs/>
                <w:noProof/>
                <w:color w:val="073779" w:themeColor="accent1"/>
                <w:lang w:val="en-GB"/>
              </w:rPr>
              <w:t>10.30am Eucharist, St A</w:t>
            </w:r>
          </w:p>
          <w:p w14:paraId="7D392F42" w14:textId="6F261D15" w:rsidR="00B32CC7" w:rsidRPr="00655931" w:rsidRDefault="00B32CC7" w:rsidP="00F65134">
            <w:pPr>
              <w:rPr>
                <w:noProof/>
                <w:lang w:val="en-GB"/>
              </w:rPr>
            </w:pPr>
            <w:r w:rsidRPr="00B32CC7">
              <w:rPr>
                <w:b/>
                <w:bCs/>
                <w:noProof/>
                <w:color w:val="EE0000"/>
                <w:lang w:val="en-GB"/>
              </w:rPr>
              <w:t>2pm MU, Wave of Prayer Meeting, ST C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54E989E" w14:textId="77777777" w:rsidR="001D5C20" w:rsidRPr="003A7BE7" w:rsidRDefault="001D5C20" w:rsidP="001D5C20">
            <w:pPr>
              <w:rPr>
                <w:b/>
                <w:bCs/>
                <w:noProof/>
                <w:color w:val="00B050"/>
                <w:lang w:val="en-GB"/>
              </w:rPr>
            </w:pPr>
            <w:r w:rsidRPr="003A7BE7">
              <w:rPr>
                <w:b/>
                <w:bCs/>
                <w:noProof/>
                <w:color w:val="00B050"/>
                <w:lang w:val="en-GB"/>
              </w:rPr>
              <w:t>9am Morning Prayer, St M</w:t>
            </w:r>
          </w:p>
          <w:p w14:paraId="1D8294C7" w14:textId="77777777" w:rsidR="00EB29B2" w:rsidRDefault="001D5C20" w:rsidP="001D5C20">
            <w:pPr>
              <w:rPr>
                <w:b/>
                <w:bCs/>
                <w:noProof/>
                <w:color w:val="EE0000"/>
                <w:lang w:val="en-GB"/>
              </w:rPr>
            </w:pPr>
            <w:r w:rsidRPr="006A23F8">
              <w:rPr>
                <w:b/>
                <w:bCs/>
                <w:noProof/>
                <w:color w:val="EE0000"/>
                <w:lang w:val="en-GB"/>
              </w:rPr>
              <w:t>11.30am Parent &amp; Toddler Group, St C</w:t>
            </w:r>
          </w:p>
          <w:p w14:paraId="15D6FEAD" w14:textId="35926AD0" w:rsidR="000D57EC" w:rsidRPr="00655931" w:rsidRDefault="000D57EC" w:rsidP="001D5C20">
            <w:pPr>
              <w:rPr>
                <w:noProof/>
                <w:lang w:val="en-GB"/>
              </w:rPr>
            </w:pPr>
            <w:r w:rsidRPr="000D57EC">
              <w:rPr>
                <w:b/>
                <w:bCs/>
                <w:noProof/>
                <w:color w:val="002060"/>
                <w:lang w:val="en-GB"/>
              </w:rPr>
              <w:t>7.30pm Kintsugi Hope Wellbeing Group, St 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3F4E486" w14:textId="5AE895B4" w:rsidR="00EB29B2" w:rsidRPr="00B32CC7" w:rsidRDefault="00B32CC7">
            <w:pPr>
              <w:rPr>
                <w:b/>
                <w:bCs/>
                <w:noProof/>
                <w:lang w:val="en-GB"/>
              </w:rPr>
            </w:pPr>
            <w:r w:rsidRPr="00B32CC7">
              <w:rPr>
                <w:b/>
                <w:bCs/>
                <w:noProof/>
                <w:color w:val="002060"/>
                <w:lang w:val="en-GB"/>
              </w:rPr>
              <w:t>7pm Unveiled, Ladygate Scribblers, St 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1E293A3" w14:textId="77777777" w:rsidR="00BF4CED" w:rsidRPr="00E6742C" w:rsidRDefault="00BF4CED" w:rsidP="00BF4CED">
            <w:pPr>
              <w:rPr>
                <w:rFonts w:ascii="Century Gothic" w:eastAsia="MS Gothic" w:hAnsi="Century Gothic" w:cs="Tahoma"/>
                <w:b/>
                <w:bCs/>
                <w:color w:val="073779"/>
                <w:sz w:val="22"/>
                <w:lang w:val="en-GB" w:eastAsia="en-GB"/>
              </w:rPr>
            </w:pPr>
            <w:r w:rsidRPr="00E6742C">
              <w:rPr>
                <w:rFonts w:ascii="Century Gothic" w:eastAsia="MS Gothic" w:hAnsi="Century Gothic" w:cs="Tahoma"/>
                <w:b/>
                <w:bCs/>
                <w:color w:val="073779"/>
                <w:lang w:val="en-GB" w:eastAsia="en-GB"/>
              </w:rPr>
              <w:t xml:space="preserve">9am-12pm Coffee </w:t>
            </w:r>
          </w:p>
          <w:p w14:paraId="0C469269" w14:textId="77777777" w:rsidR="00BF4CED" w:rsidRPr="00E6742C" w:rsidRDefault="00BF4CED" w:rsidP="00BF4CED">
            <w:pPr>
              <w:rPr>
                <w:rFonts w:ascii="Century Gothic" w:eastAsia="MS Gothic" w:hAnsi="Century Gothic" w:cs="Tahoma"/>
                <w:b/>
                <w:bCs/>
                <w:color w:val="073779"/>
                <w:lang w:val="en-GB" w:eastAsia="en-GB"/>
              </w:rPr>
            </w:pPr>
            <w:r w:rsidRPr="00E6742C">
              <w:rPr>
                <w:rFonts w:ascii="Century Gothic" w:eastAsia="MS Gothic" w:hAnsi="Century Gothic" w:cs="Tahoma"/>
                <w:b/>
                <w:bCs/>
                <w:color w:val="073779"/>
                <w:lang w:val="en-GB" w:eastAsia="en-GB"/>
              </w:rPr>
              <w:t xml:space="preserve">Morning, St A </w:t>
            </w:r>
            <w:r w:rsidRPr="00E6742C">
              <w:rPr>
                <w:rFonts w:ascii="Century Gothic" w:eastAsia="Century Gothic" w:hAnsi="Century Gothic" w:cs="Century Gothic"/>
                <w:b/>
                <w:bCs/>
                <w:color w:val="073779"/>
                <w:lang w:val="en-GB" w:eastAsia="en-GB"/>
              </w:rPr>
              <w:t xml:space="preserve"> </w:t>
            </w:r>
          </w:p>
          <w:p w14:paraId="0A6B707C" w14:textId="60584175" w:rsidR="00BF4CED" w:rsidRPr="00E6742C" w:rsidRDefault="00BF4CED" w:rsidP="00BF4CED">
            <w:pPr>
              <w:spacing w:before="0" w:after="0" w:line="259" w:lineRule="auto"/>
              <w:rPr>
                <w:rFonts w:ascii="Century Gothic" w:eastAsia="Century Gothic" w:hAnsi="Century Gothic" w:cs="Century Gothic"/>
                <w:b/>
                <w:bCs/>
                <w:color w:val="7F7F7F"/>
                <w:kern w:val="2"/>
                <w:sz w:val="96"/>
                <w:u w:val="single" w:color="BFBFBF"/>
                <w:lang w:val="en-GB" w:eastAsia="en-GB"/>
                <w14:ligatures w14:val="standardContextual"/>
              </w:rPr>
            </w:pPr>
            <w:r w:rsidRPr="00E6742C">
              <w:rPr>
                <w:rFonts w:ascii="Century Gothic" w:eastAsia="Century Gothic" w:hAnsi="Century Gothic" w:cs="Century Gothic"/>
                <w:b/>
                <w:bCs/>
                <w:color w:val="000000"/>
                <w:kern w:val="2"/>
                <w:u w:color="000000"/>
                <w:lang w:val="en-GB" w:eastAsia="en-GB"/>
                <w14:ligatures w14:val="standardContextual"/>
              </w:rPr>
              <w:t xml:space="preserve">9am Men’s Fellowship </w:t>
            </w:r>
          </w:p>
          <w:p w14:paraId="56C6EA36" w14:textId="34D3FE85" w:rsidR="00BF4CED" w:rsidRDefault="00BF4CED" w:rsidP="00BF4CED">
            <w:pPr>
              <w:spacing w:before="0" w:after="0" w:line="259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kern w:val="2"/>
                <w:u w:color="000000"/>
                <w:lang w:val="en-GB" w:eastAsia="en-GB"/>
                <w14:ligatures w14:val="standardContextual"/>
              </w:rPr>
            </w:pPr>
            <w:r w:rsidRPr="00E6742C">
              <w:rPr>
                <w:rFonts w:ascii="Century Gothic" w:eastAsia="Century Gothic" w:hAnsi="Century Gothic" w:cs="Century Gothic"/>
                <w:b/>
                <w:bCs/>
                <w:color w:val="000000"/>
                <w:kern w:val="2"/>
                <w:u w:color="000000"/>
                <w:lang w:val="en-GB" w:eastAsia="en-GB"/>
                <w14:ligatures w14:val="standardContextual"/>
              </w:rPr>
              <w:t xml:space="preserve">Breakfast, Memorial Park Café  </w:t>
            </w:r>
          </w:p>
          <w:p w14:paraId="6AA2B471" w14:textId="686ABAFD" w:rsidR="00FC1586" w:rsidRPr="00FC1586" w:rsidRDefault="00FC1586" w:rsidP="00BF4CED">
            <w:pPr>
              <w:spacing w:before="0" w:after="0" w:line="259" w:lineRule="auto"/>
              <w:rPr>
                <w:rFonts w:ascii="Century Gothic" w:eastAsia="Century Gothic" w:hAnsi="Century Gothic" w:cs="Century Gothic"/>
                <w:b/>
                <w:bCs/>
                <w:color w:val="EE0000"/>
                <w:kern w:val="2"/>
                <w:u w:color="000000"/>
                <w:lang w:val="en-GB" w:eastAsia="en-GB"/>
                <w14:ligatures w14:val="standardContextual"/>
              </w:rPr>
            </w:pPr>
            <w:r w:rsidRPr="00FC1586">
              <w:rPr>
                <w:rFonts w:ascii="Century Gothic" w:eastAsia="Century Gothic" w:hAnsi="Century Gothic" w:cs="Century Gothic"/>
                <w:b/>
                <w:bCs/>
                <w:color w:val="EE0000"/>
                <w:kern w:val="2"/>
                <w:u w:color="000000"/>
                <w:lang w:val="en-GB" w:eastAsia="en-GB"/>
                <w14:ligatures w14:val="standardContextual"/>
              </w:rPr>
              <w:t xml:space="preserve">3pm </w:t>
            </w:r>
            <w:proofErr w:type="spellStart"/>
            <w:r w:rsidRPr="00FC1586">
              <w:rPr>
                <w:rFonts w:ascii="Century Gothic" w:eastAsia="Century Gothic" w:hAnsi="Century Gothic" w:cs="Century Gothic"/>
                <w:b/>
                <w:bCs/>
                <w:color w:val="EE0000"/>
                <w:kern w:val="2"/>
                <w:u w:color="000000"/>
                <w:lang w:val="en-GB" w:eastAsia="en-GB"/>
                <w14:ligatures w14:val="standardContextual"/>
              </w:rPr>
              <w:t>Rumatica</w:t>
            </w:r>
            <w:proofErr w:type="spellEnd"/>
            <w:r w:rsidR="00DA2B89">
              <w:rPr>
                <w:rFonts w:ascii="Century Gothic" w:eastAsia="Century Gothic" w:hAnsi="Century Gothic" w:cs="Century Gothic"/>
                <w:b/>
                <w:bCs/>
                <w:color w:val="EE0000"/>
                <w:kern w:val="2"/>
                <w:u w:color="000000"/>
                <w:lang w:val="en-GB" w:eastAsia="en-GB"/>
                <w14:ligatures w14:val="standardContextual"/>
              </w:rPr>
              <w:t xml:space="preserve"> Concert</w:t>
            </w:r>
            <w:r w:rsidRPr="00FC1586">
              <w:rPr>
                <w:rFonts w:ascii="Century Gothic" w:eastAsia="Century Gothic" w:hAnsi="Century Gothic" w:cs="Century Gothic"/>
                <w:b/>
                <w:bCs/>
                <w:color w:val="EE0000"/>
                <w:kern w:val="2"/>
                <w:u w:color="000000"/>
                <w:lang w:val="en-GB" w:eastAsia="en-GB"/>
                <w14:ligatures w14:val="standardContextual"/>
              </w:rPr>
              <w:t>, St C</w:t>
            </w:r>
          </w:p>
          <w:p w14:paraId="14EFD2EE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F7BBDD1" w14:textId="799AF4E8" w:rsidR="00EB29B2" w:rsidRPr="00655931" w:rsidRDefault="000F0C15">
            <w:pPr>
              <w:rPr>
                <w:noProof/>
                <w:lang w:val="en-GB"/>
              </w:rPr>
            </w:pPr>
            <w:r w:rsidRPr="002071BE">
              <w:rPr>
                <w:b/>
                <w:bCs/>
                <w:noProof/>
                <w:color w:val="073779" w:themeColor="accent1"/>
                <w:lang w:val="en-GB"/>
              </w:rPr>
              <w:t>6.30pm Healing  Eucharist, St A</w:t>
            </w:r>
          </w:p>
        </w:tc>
      </w:tr>
      <w:tr w:rsidR="00EB29B2" w:rsidRPr="00655931" w14:paraId="4E68BAFC" w14:textId="77777777" w:rsidTr="00286D20"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4D486062" w14:textId="635B3E00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=G6+1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22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6CA67E7E" w14:textId="7CF5590B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23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A4FA162" w14:textId="427F63FB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24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BEEFEF2" w14:textId="19B86763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25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AB77BA8" w14:textId="3CD4BBDB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26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C0FABAD" w14:textId="186A49E2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27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03A0F47" w14:textId="0283D40F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28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EB29B2" w:rsidRPr="00655931" w14:paraId="3B2230B8" w14:textId="77777777" w:rsidTr="00C8721B">
        <w:trPr>
          <w:trHeight w:hRule="exact" w:val="301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2DA2520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4ADED68" w14:textId="77777777" w:rsidR="0035721D" w:rsidRDefault="0035721D" w:rsidP="0035721D">
            <w:pPr>
              <w:rPr>
                <w:b/>
                <w:bCs/>
                <w:noProof/>
                <w:color w:val="073779" w:themeColor="accent1"/>
                <w:lang w:val="en-GB"/>
              </w:rPr>
            </w:pP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9am Morning Prayer, St A</w:t>
            </w:r>
          </w:p>
          <w:p w14:paraId="3F797A3C" w14:textId="77777777" w:rsidR="0035721D" w:rsidRPr="000419AE" w:rsidRDefault="0035721D" w:rsidP="0035721D">
            <w:pPr>
              <w:rPr>
                <w:b/>
                <w:bCs/>
                <w:noProof/>
                <w:color w:val="073779" w:themeColor="accent1"/>
                <w:lang w:val="en-GB"/>
              </w:rPr>
            </w:pP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2pm Meet &amp; Make, St A</w:t>
            </w:r>
          </w:p>
          <w:p w14:paraId="25CEFABE" w14:textId="32532644" w:rsidR="00EB29B2" w:rsidRPr="00655931" w:rsidRDefault="0035721D" w:rsidP="0035721D">
            <w:pPr>
              <w:rPr>
                <w:noProof/>
                <w:lang w:val="en-GB"/>
              </w:rPr>
            </w:pP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7.30pm Being with</w:t>
            </w:r>
            <w:r>
              <w:rPr>
                <w:b/>
                <w:bCs/>
                <w:noProof/>
                <w:color w:val="073779" w:themeColor="accent1"/>
                <w:lang w:val="en-GB"/>
              </w:rPr>
              <w:t xml:space="preserve"> Church</w:t>
            </w: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, St 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9951F78" w14:textId="77777777" w:rsidR="00F65134" w:rsidRDefault="00F65134" w:rsidP="00F65134">
            <w:pPr>
              <w:rPr>
                <w:b/>
                <w:bCs/>
                <w:noProof/>
                <w:color w:val="EE0000"/>
                <w:lang w:val="en-GB"/>
              </w:rPr>
            </w:pPr>
            <w:r w:rsidRPr="006123A4">
              <w:rPr>
                <w:b/>
                <w:bCs/>
                <w:noProof/>
                <w:color w:val="EE0000"/>
                <w:lang w:val="en-GB"/>
              </w:rPr>
              <w:t>9am Morning Prayer, St C</w:t>
            </w:r>
          </w:p>
          <w:p w14:paraId="38E4FA63" w14:textId="77777777" w:rsidR="00F65134" w:rsidRDefault="00F65134" w:rsidP="00F65134">
            <w:pPr>
              <w:rPr>
                <w:b/>
                <w:bCs/>
                <w:noProof/>
                <w:color w:val="00B050"/>
                <w:lang w:val="en-GB"/>
              </w:rPr>
            </w:pPr>
            <w:r w:rsidRPr="00BA75B6">
              <w:rPr>
                <w:b/>
                <w:bCs/>
                <w:noProof/>
                <w:color w:val="00B050"/>
                <w:lang w:val="en-GB"/>
              </w:rPr>
              <w:t>10am Coffee Morning, St M</w:t>
            </w:r>
          </w:p>
          <w:p w14:paraId="107614C2" w14:textId="43667FDB" w:rsidR="00EB29B2" w:rsidRPr="00655931" w:rsidRDefault="00F65134" w:rsidP="00F65134">
            <w:pPr>
              <w:rPr>
                <w:noProof/>
                <w:lang w:val="en-GB"/>
              </w:rPr>
            </w:pPr>
            <w:r w:rsidRPr="00BA75B6">
              <w:rPr>
                <w:b/>
                <w:bCs/>
                <w:noProof/>
                <w:color w:val="073779" w:themeColor="accent1"/>
                <w:lang w:val="en-GB"/>
              </w:rPr>
              <w:t>10.30am Eucharist, St 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6830BB0" w14:textId="77777777" w:rsidR="001D5C20" w:rsidRPr="003A7BE7" w:rsidRDefault="001D5C20" w:rsidP="001D5C20">
            <w:pPr>
              <w:rPr>
                <w:b/>
                <w:bCs/>
                <w:noProof/>
                <w:color w:val="00B050"/>
                <w:lang w:val="en-GB"/>
              </w:rPr>
            </w:pPr>
            <w:r w:rsidRPr="003A7BE7">
              <w:rPr>
                <w:b/>
                <w:bCs/>
                <w:noProof/>
                <w:color w:val="00B050"/>
                <w:lang w:val="en-GB"/>
              </w:rPr>
              <w:t>9am Morning Prayer, St M</w:t>
            </w:r>
          </w:p>
          <w:p w14:paraId="36A3CD42" w14:textId="77777777" w:rsidR="00EB29B2" w:rsidRDefault="001D5C20" w:rsidP="001D5C20">
            <w:pPr>
              <w:rPr>
                <w:b/>
                <w:bCs/>
                <w:noProof/>
                <w:color w:val="EE0000"/>
                <w:lang w:val="en-GB"/>
              </w:rPr>
            </w:pPr>
            <w:r w:rsidRPr="006A23F8">
              <w:rPr>
                <w:b/>
                <w:bCs/>
                <w:noProof/>
                <w:color w:val="EE0000"/>
                <w:lang w:val="en-GB"/>
              </w:rPr>
              <w:t>11.30am Parent &amp; Toddler Group, St C</w:t>
            </w:r>
          </w:p>
          <w:p w14:paraId="1D06FFC4" w14:textId="68C47551" w:rsidR="000D57EC" w:rsidRPr="00655931" w:rsidRDefault="000D57EC" w:rsidP="001D5C20">
            <w:pPr>
              <w:rPr>
                <w:noProof/>
                <w:lang w:val="en-GB"/>
              </w:rPr>
            </w:pPr>
            <w:r w:rsidRPr="000D57EC">
              <w:rPr>
                <w:b/>
                <w:bCs/>
                <w:noProof/>
                <w:color w:val="002060"/>
                <w:lang w:val="en-GB"/>
              </w:rPr>
              <w:t>7.30pm Kintsugi Hope Wellbeing Group, St 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08EB8E7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9C9A9D0" w14:textId="77777777" w:rsidR="00432B78" w:rsidRPr="00C31A49" w:rsidRDefault="00432B78" w:rsidP="00432B78">
            <w:pPr>
              <w:rPr>
                <w:rFonts w:ascii="Century Gothic" w:eastAsia="MS Gothic" w:hAnsi="Century Gothic" w:cs="Tahoma"/>
                <w:b/>
                <w:bCs/>
                <w:color w:val="073779"/>
                <w:sz w:val="22"/>
                <w:lang w:val="en-GB" w:eastAsia="en-GB"/>
              </w:rPr>
            </w:pPr>
            <w:r w:rsidRPr="00C31A49">
              <w:rPr>
                <w:rFonts w:ascii="Century Gothic" w:eastAsia="MS Gothic" w:hAnsi="Century Gothic" w:cs="Tahoma"/>
                <w:b/>
                <w:bCs/>
                <w:color w:val="073779"/>
                <w:lang w:val="en-GB" w:eastAsia="en-GB"/>
              </w:rPr>
              <w:t xml:space="preserve">9am-12pm Coffee </w:t>
            </w:r>
          </w:p>
          <w:p w14:paraId="58846190" w14:textId="77777777" w:rsidR="00432B78" w:rsidRDefault="00432B78" w:rsidP="00432B78">
            <w:pPr>
              <w:rPr>
                <w:rFonts w:ascii="Century Gothic" w:eastAsia="Century Gothic" w:hAnsi="Century Gothic" w:cs="Century Gothic"/>
                <w:b/>
                <w:bCs/>
                <w:color w:val="073779"/>
                <w:lang w:val="en-GB" w:eastAsia="en-GB"/>
              </w:rPr>
            </w:pPr>
            <w:r w:rsidRPr="00C31A49">
              <w:rPr>
                <w:rFonts w:ascii="Century Gothic" w:eastAsia="MS Gothic" w:hAnsi="Century Gothic" w:cs="Tahoma"/>
                <w:b/>
                <w:bCs/>
                <w:color w:val="073779"/>
                <w:lang w:val="en-GB" w:eastAsia="en-GB"/>
              </w:rPr>
              <w:t xml:space="preserve">Morning, St A </w:t>
            </w:r>
            <w:r w:rsidRPr="00C31A49">
              <w:rPr>
                <w:rFonts w:ascii="Century Gothic" w:eastAsia="Century Gothic" w:hAnsi="Century Gothic" w:cs="Century Gothic"/>
                <w:b/>
                <w:bCs/>
                <w:color w:val="073779"/>
                <w:lang w:val="en-GB" w:eastAsia="en-GB"/>
              </w:rPr>
              <w:t xml:space="preserve"> </w:t>
            </w:r>
          </w:p>
          <w:p w14:paraId="0A4F64FD" w14:textId="197FF9A7" w:rsidR="00603376" w:rsidRDefault="00603376" w:rsidP="00432B78">
            <w:pPr>
              <w:rPr>
                <w:rFonts w:ascii="Century Gothic" w:eastAsia="Century Gothic" w:hAnsi="Century Gothic" w:cs="Century Gothic"/>
                <w:b/>
                <w:bCs/>
                <w:color w:val="073779"/>
                <w:lang w:val="en-GB" w:eastAsia="en-GB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73779"/>
                <w:lang w:val="en-GB" w:eastAsia="en-GB"/>
              </w:rPr>
              <w:t>2pm Hymns &amp; Pimms, St A</w:t>
            </w:r>
          </w:p>
          <w:p w14:paraId="6E584052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AA871CA" w14:textId="41716F03" w:rsidR="00EB29B2" w:rsidRPr="00655931" w:rsidRDefault="0010484A">
            <w:pPr>
              <w:rPr>
                <w:noProof/>
                <w:lang w:val="en-GB"/>
              </w:rPr>
            </w:pPr>
            <w:r w:rsidRPr="00603E1A">
              <w:rPr>
                <w:rFonts w:ascii="Century Gothic" w:eastAsia="MS Gothic" w:hAnsi="Century Gothic" w:cs="Tahoma"/>
                <w:b/>
                <w:bCs/>
                <w:noProof/>
                <w:color w:val="EE0000"/>
                <w:lang w:val="en-GB"/>
              </w:rPr>
              <w:t>6.30pm BCP Evensong St C</w:t>
            </w:r>
          </w:p>
        </w:tc>
      </w:tr>
      <w:tr w:rsidR="00EB29B2" w:rsidRPr="00655931" w14:paraId="706F8824" w14:textId="77777777" w:rsidTr="00286D20">
        <w:tc>
          <w:tcPr>
            <w:tcW w:w="715" w:type="pct"/>
            <w:tcBorders>
              <w:bottom w:val="nil"/>
            </w:tcBorders>
          </w:tcPr>
          <w:p w14:paraId="29B3D09F" w14:textId="45D75B8D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lastRenderedPageBreak/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=G8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28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=G8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28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=G8+1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29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72572C11" w14:textId="44A49909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t>30</w:t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5426CE2" w14:textId="0DDCC9CB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=B10+1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374A2E">
              <w:rPr>
                <w:noProof/>
                <w:lang w:val="en-GB" w:bidi="en-GB"/>
              </w:rPr>
              <w:instrText>28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057D260" w14:textId="23946E94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374A2E">
              <w:rPr>
                <w:noProof/>
                <w:lang w:val="en-GB" w:bidi="en-GB"/>
              </w:rPr>
              <w:instrText>28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374A2E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=C10+1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374A2E"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374A2E"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42E7029" w14:textId="4F79914A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374A2E">
              <w:rPr>
                <w:noProof/>
                <w:lang w:val="en-GB" w:bidi="en-GB"/>
              </w:rPr>
              <w:instrText>29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374A2E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=D10+1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374A2E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374A2E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491B314" w14:textId="3E72F4AC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374A2E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374A2E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=E10+1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374A2E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374A2E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48FEC79" w14:textId="57CCEAC5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374A2E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374A2E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=F10+1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6F57AC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</w:tr>
      <w:tr w:rsidR="00EB29B2" w:rsidRPr="00655931" w14:paraId="638E5AF7" w14:textId="77777777" w:rsidTr="0035721D">
        <w:trPr>
          <w:trHeight w:hRule="exact" w:val="151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01C6B109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7CBD721D" w14:textId="77777777" w:rsidR="0035721D" w:rsidRDefault="0035721D" w:rsidP="0035721D">
            <w:pPr>
              <w:rPr>
                <w:b/>
                <w:bCs/>
                <w:noProof/>
                <w:color w:val="073779" w:themeColor="accent1"/>
                <w:lang w:val="en-GB"/>
              </w:rPr>
            </w:pP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9am Morning Prayer, St A</w:t>
            </w:r>
          </w:p>
          <w:p w14:paraId="0ACFC237" w14:textId="77777777" w:rsidR="0035721D" w:rsidRPr="000419AE" w:rsidRDefault="0035721D" w:rsidP="0035721D">
            <w:pPr>
              <w:rPr>
                <w:b/>
                <w:bCs/>
                <w:noProof/>
                <w:color w:val="073779" w:themeColor="accent1"/>
                <w:lang w:val="en-GB"/>
              </w:rPr>
            </w:pP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2pm Meet &amp; Make, St A</w:t>
            </w:r>
          </w:p>
          <w:p w14:paraId="3E8265BC" w14:textId="5F5A7F3C" w:rsidR="00EB29B2" w:rsidRPr="00655931" w:rsidRDefault="0035721D" w:rsidP="0035721D">
            <w:pPr>
              <w:rPr>
                <w:noProof/>
                <w:lang w:val="en-GB"/>
              </w:rPr>
            </w:pP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7.30pm Being with</w:t>
            </w:r>
            <w:r>
              <w:rPr>
                <w:b/>
                <w:bCs/>
                <w:noProof/>
                <w:color w:val="073779" w:themeColor="accent1"/>
                <w:lang w:val="en-GB"/>
              </w:rPr>
              <w:t xml:space="preserve"> Church</w:t>
            </w:r>
            <w:r w:rsidRPr="000419AE">
              <w:rPr>
                <w:b/>
                <w:bCs/>
                <w:noProof/>
                <w:color w:val="073779" w:themeColor="accent1"/>
                <w:lang w:val="en-GB"/>
              </w:rPr>
              <w:t>, St 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C4541E7" w14:textId="77777777" w:rsidR="00F65134" w:rsidRDefault="00F65134" w:rsidP="00F65134">
            <w:pPr>
              <w:rPr>
                <w:b/>
                <w:bCs/>
                <w:noProof/>
                <w:color w:val="EE0000"/>
                <w:lang w:val="en-GB"/>
              </w:rPr>
            </w:pPr>
            <w:r w:rsidRPr="006123A4">
              <w:rPr>
                <w:b/>
                <w:bCs/>
                <w:noProof/>
                <w:color w:val="EE0000"/>
                <w:lang w:val="en-GB"/>
              </w:rPr>
              <w:t>9am Morning Prayer, St C</w:t>
            </w:r>
          </w:p>
          <w:p w14:paraId="27FE082C" w14:textId="77777777" w:rsidR="00F65134" w:rsidRDefault="00F65134" w:rsidP="00F65134">
            <w:pPr>
              <w:rPr>
                <w:b/>
                <w:bCs/>
                <w:noProof/>
                <w:color w:val="00B050"/>
                <w:lang w:val="en-GB"/>
              </w:rPr>
            </w:pPr>
            <w:r w:rsidRPr="00BA75B6">
              <w:rPr>
                <w:b/>
                <w:bCs/>
                <w:noProof/>
                <w:color w:val="00B050"/>
                <w:lang w:val="en-GB"/>
              </w:rPr>
              <w:t>10am Coffee Morning, St M</w:t>
            </w:r>
          </w:p>
          <w:p w14:paraId="2B85B15F" w14:textId="578C3DE0" w:rsidR="00EB29B2" w:rsidRPr="00655931" w:rsidRDefault="00F65134" w:rsidP="00F65134">
            <w:pPr>
              <w:rPr>
                <w:noProof/>
                <w:lang w:val="en-GB"/>
              </w:rPr>
            </w:pPr>
            <w:r w:rsidRPr="00BA75B6">
              <w:rPr>
                <w:b/>
                <w:bCs/>
                <w:noProof/>
                <w:color w:val="073779" w:themeColor="accent1"/>
                <w:lang w:val="en-GB"/>
              </w:rPr>
              <w:t>10.30am Eucharist, St 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A9A9267" w14:textId="77777777" w:rsidR="001D5C20" w:rsidRPr="003A7BE7" w:rsidRDefault="001D5C20" w:rsidP="001D5C20">
            <w:pPr>
              <w:rPr>
                <w:b/>
                <w:bCs/>
                <w:noProof/>
                <w:color w:val="00B050"/>
                <w:lang w:val="en-GB"/>
              </w:rPr>
            </w:pPr>
            <w:r w:rsidRPr="003A7BE7">
              <w:rPr>
                <w:b/>
                <w:bCs/>
                <w:noProof/>
                <w:color w:val="00B050"/>
                <w:lang w:val="en-GB"/>
              </w:rPr>
              <w:t>9am Morning Prayer, St M</w:t>
            </w:r>
          </w:p>
          <w:p w14:paraId="420BD4D9" w14:textId="77777777" w:rsidR="00EB29B2" w:rsidRDefault="001D5C20" w:rsidP="001D5C20">
            <w:pPr>
              <w:rPr>
                <w:b/>
                <w:bCs/>
                <w:noProof/>
                <w:color w:val="EE0000"/>
                <w:lang w:val="en-GB"/>
              </w:rPr>
            </w:pPr>
            <w:r w:rsidRPr="006A23F8">
              <w:rPr>
                <w:b/>
                <w:bCs/>
                <w:noProof/>
                <w:color w:val="EE0000"/>
                <w:lang w:val="en-GB"/>
              </w:rPr>
              <w:t>11.30am Parent &amp; Toddler Group, St C</w:t>
            </w:r>
          </w:p>
          <w:p w14:paraId="42F24C59" w14:textId="5AF159C1" w:rsidR="000D57EC" w:rsidRPr="00655931" w:rsidRDefault="000D57EC" w:rsidP="001D5C20">
            <w:pPr>
              <w:rPr>
                <w:noProof/>
                <w:lang w:val="en-GB"/>
              </w:rPr>
            </w:pPr>
            <w:r w:rsidRPr="000D57EC">
              <w:rPr>
                <w:b/>
                <w:bCs/>
                <w:noProof/>
                <w:color w:val="002060"/>
                <w:lang w:val="en-GB"/>
              </w:rPr>
              <w:t>7.30pm Kintsugi Hope Wellbeing Group, St 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467CD11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D33041A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9314E1C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</w:tr>
      <w:tr w:rsidR="00EB29B2" w:rsidRPr="00655931" w14:paraId="2B378F51" w14:textId="77777777" w:rsidTr="00286D20"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6744AAEB" w14:textId="3D6A18A4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=G10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=G10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6F57AC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6F57AC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=G10+1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A73F05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505DD682" w14:textId="79065C83" w:rsidR="00EB29B2" w:rsidRPr="00655931" w:rsidRDefault="004D589B">
            <w:pPr>
              <w:pStyle w:val="Dates"/>
              <w:rPr>
                <w:noProof/>
                <w:lang w:val="en-GB"/>
              </w:rPr>
            </w:pP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=A12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12563D">
              <w:rPr>
                <w:noProof/>
                <w:lang w:val="en-GB" w:bidi="en-GB"/>
              </w:rPr>
              <w:instrText>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= 0,""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IF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=A12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A73F05">
              <w:rPr>
                <w:noProof/>
                <w:lang w:val="en-GB" w:bidi="en-GB"/>
              </w:rPr>
              <w:instrText>30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&lt;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DocVariable MonthEnd \@ d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A73F05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 </w:instrText>
            </w:r>
            <w:r w:rsidRPr="00655931">
              <w:rPr>
                <w:noProof/>
                <w:lang w:val="en-GB" w:bidi="en-GB"/>
              </w:rPr>
              <w:fldChar w:fldCharType="begin"/>
            </w:r>
            <w:r w:rsidRPr="00655931">
              <w:rPr>
                <w:noProof/>
                <w:lang w:val="en-GB" w:bidi="en-GB"/>
              </w:rPr>
              <w:instrText xml:space="preserve"> =A12+1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A73F05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instrText xml:space="preserve"> "" </w:instrText>
            </w:r>
            <w:r w:rsidRPr="00655931">
              <w:rPr>
                <w:noProof/>
                <w:lang w:val="en-GB" w:bidi="en-GB"/>
              </w:rPr>
              <w:fldChar w:fldCharType="separate"/>
            </w:r>
            <w:r w:rsidR="00A73F05">
              <w:rPr>
                <w:noProof/>
                <w:lang w:val="en-GB" w:bidi="en-GB"/>
              </w:rPr>
              <w:instrText>31</w:instrText>
            </w:r>
            <w:r w:rsidRPr="00655931">
              <w:rPr>
                <w:noProof/>
                <w:lang w:val="en-GB" w:bidi="en-GB"/>
              </w:rPr>
              <w:fldChar w:fldCharType="end"/>
            </w:r>
            <w:r w:rsidRPr="00655931">
              <w:rPr>
                <w:noProof/>
                <w:lang w:val="en-GB" w:bidi="en-GB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AFB0A99" w14:textId="77777777" w:rsidR="00EB29B2" w:rsidRPr="00655931" w:rsidRDefault="00EB29B2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BD27376" w14:textId="77777777" w:rsidR="00EB29B2" w:rsidRPr="00655931" w:rsidRDefault="00EB29B2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3A45493" w14:textId="77777777" w:rsidR="00EB29B2" w:rsidRPr="00655931" w:rsidRDefault="00EB29B2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24D7C05" w14:textId="77777777" w:rsidR="00EB29B2" w:rsidRPr="00655931" w:rsidRDefault="00EB29B2">
            <w:pPr>
              <w:pStyle w:val="Dates"/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19BA5E1" w14:textId="77777777" w:rsidR="00EB29B2" w:rsidRPr="00655931" w:rsidRDefault="00EB29B2">
            <w:pPr>
              <w:pStyle w:val="Dates"/>
              <w:rPr>
                <w:noProof/>
                <w:lang w:val="en-GB"/>
              </w:rPr>
            </w:pPr>
          </w:p>
        </w:tc>
      </w:tr>
      <w:tr w:rsidR="00EB29B2" w:rsidRPr="00655931" w14:paraId="71455D22" w14:textId="77777777" w:rsidTr="00286D20">
        <w:trPr>
          <w:trHeight w:hRule="exact" w:val="720"/>
        </w:trPr>
        <w:tc>
          <w:tcPr>
            <w:tcW w:w="715" w:type="pct"/>
            <w:tcBorders>
              <w:top w:val="nil"/>
            </w:tcBorders>
            <w:shd w:val="clear" w:color="auto" w:fill="F7F7F7" w:themeFill="background2"/>
          </w:tcPr>
          <w:p w14:paraId="0D81E375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5" w:type="pct"/>
            <w:tcBorders>
              <w:top w:val="nil"/>
            </w:tcBorders>
            <w:shd w:val="clear" w:color="auto" w:fill="F7F7F7" w:themeFill="background2"/>
          </w:tcPr>
          <w:p w14:paraId="4AFFA87D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CEFAAF6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17E7A42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0C24F61E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0102A2F6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D326479" w14:textId="77777777" w:rsidR="00EB29B2" w:rsidRPr="00655931" w:rsidRDefault="00EB29B2">
            <w:pPr>
              <w:rPr>
                <w:noProof/>
                <w:lang w:val="en-GB"/>
              </w:rPr>
            </w:pPr>
          </w:p>
        </w:tc>
      </w:tr>
    </w:tbl>
    <w:p w14:paraId="15668612" w14:textId="77777777" w:rsidR="00EB29B2" w:rsidRPr="00655931" w:rsidRDefault="00EB29B2">
      <w:pPr>
        <w:rPr>
          <w:noProof/>
          <w:lang w:val="en-GB"/>
        </w:rPr>
      </w:pPr>
    </w:p>
    <w:sectPr w:rsidR="00EB29B2" w:rsidRPr="00655931" w:rsidSect="0063257A">
      <w:pgSz w:w="16838" w:h="11906" w:orient="landscape" w:code="9"/>
      <w:pgMar w:top="576" w:right="720" w:bottom="576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F536" w14:textId="77777777" w:rsidR="00FE5F8D" w:rsidRDefault="00FE5F8D">
      <w:pPr>
        <w:spacing w:before="0" w:after="0"/>
      </w:pPr>
      <w:r>
        <w:separator/>
      </w:r>
    </w:p>
  </w:endnote>
  <w:endnote w:type="continuationSeparator" w:id="0">
    <w:p w14:paraId="2DF98A96" w14:textId="77777777" w:rsidR="00FE5F8D" w:rsidRDefault="00FE5F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1A8D" w14:textId="77777777" w:rsidR="00FE5F8D" w:rsidRDefault="00FE5F8D">
      <w:pPr>
        <w:spacing w:before="0" w:after="0"/>
      </w:pPr>
      <w:r>
        <w:separator/>
      </w:r>
    </w:p>
  </w:footnote>
  <w:footnote w:type="continuationSeparator" w:id="0">
    <w:p w14:paraId="00FE9567" w14:textId="77777777" w:rsidR="00FE5F8D" w:rsidRDefault="00FE5F8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0/06/2026"/>
    <w:docVar w:name="MonthStart" w:val="01/06/2026"/>
  </w:docVars>
  <w:rsids>
    <w:rsidRoot w:val="00F33AF4"/>
    <w:rsid w:val="000A4546"/>
    <w:rsid w:val="000B6ABF"/>
    <w:rsid w:val="000C43BC"/>
    <w:rsid w:val="000D57EC"/>
    <w:rsid w:val="000F0C15"/>
    <w:rsid w:val="00103CDA"/>
    <w:rsid w:val="0010484A"/>
    <w:rsid w:val="00116BE3"/>
    <w:rsid w:val="0012563D"/>
    <w:rsid w:val="001974A8"/>
    <w:rsid w:val="001D5C20"/>
    <w:rsid w:val="001E5295"/>
    <w:rsid w:val="0020190E"/>
    <w:rsid w:val="00220311"/>
    <w:rsid w:val="0024454A"/>
    <w:rsid w:val="00286D20"/>
    <w:rsid w:val="002B4808"/>
    <w:rsid w:val="003129D1"/>
    <w:rsid w:val="003264B8"/>
    <w:rsid w:val="00345DC9"/>
    <w:rsid w:val="0035721D"/>
    <w:rsid w:val="00374A2E"/>
    <w:rsid w:val="00391BA6"/>
    <w:rsid w:val="00401449"/>
    <w:rsid w:val="004128EA"/>
    <w:rsid w:val="00432B78"/>
    <w:rsid w:val="004A3038"/>
    <w:rsid w:val="004C23C8"/>
    <w:rsid w:val="004D589B"/>
    <w:rsid w:val="004E1311"/>
    <w:rsid w:val="00510669"/>
    <w:rsid w:val="0051243E"/>
    <w:rsid w:val="005229EC"/>
    <w:rsid w:val="005641A0"/>
    <w:rsid w:val="005A45E0"/>
    <w:rsid w:val="005B0009"/>
    <w:rsid w:val="005E715A"/>
    <w:rsid w:val="005F103F"/>
    <w:rsid w:val="00603376"/>
    <w:rsid w:val="0063257A"/>
    <w:rsid w:val="00655931"/>
    <w:rsid w:val="0068377B"/>
    <w:rsid w:val="006C0FBA"/>
    <w:rsid w:val="006E4956"/>
    <w:rsid w:val="006E5476"/>
    <w:rsid w:val="006F57AC"/>
    <w:rsid w:val="006F5A42"/>
    <w:rsid w:val="006F7843"/>
    <w:rsid w:val="00776F83"/>
    <w:rsid w:val="0078406E"/>
    <w:rsid w:val="007841B7"/>
    <w:rsid w:val="007B1789"/>
    <w:rsid w:val="007E450B"/>
    <w:rsid w:val="007F2293"/>
    <w:rsid w:val="00845A9B"/>
    <w:rsid w:val="00892793"/>
    <w:rsid w:val="008F5324"/>
    <w:rsid w:val="008F6B81"/>
    <w:rsid w:val="009823F6"/>
    <w:rsid w:val="00982B1C"/>
    <w:rsid w:val="00A73F05"/>
    <w:rsid w:val="00AB151B"/>
    <w:rsid w:val="00AD3C49"/>
    <w:rsid w:val="00AD76BD"/>
    <w:rsid w:val="00B14B60"/>
    <w:rsid w:val="00B276D7"/>
    <w:rsid w:val="00B32CC7"/>
    <w:rsid w:val="00B453D6"/>
    <w:rsid w:val="00BF4CED"/>
    <w:rsid w:val="00C06FAF"/>
    <w:rsid w:val="00C246CD"/>
    <w:rsid w:val="00C34B94"/>
    <w:rsid w:val="00C70093"/>
    <w:rsid w:val="00C75720"/>
    <w:rsid w:val="00C8721B"/>
    <w:rsid w:val="00C916F4"/>
    <w:rsid w:val="00C95F7D"/>
    <w:rsid w:val="00CC20DE"/>
    <w:rsid w:val="00CD0135"/>
    <w:rsid w:val="00DA1B41"/>
    <w:rsid w:val="00DA2B89"/>
    <w:rsid w:val="00DB72EF"/>
    <w:rsid w:val="00DE6F74"/>
    <w:rsid w:val="00DF2183"/>
    <w:rsid w:val="00E41945"/>
    <w:rsid w:val="00EA463D"/>
    <w:rsid w:val="00EB29B2"/>
    <w:rsid w:val="00EC428B"/>
    <w:rsid w:val="00F15CF4"/>
    <w:rsid w:val="00F220BB"/>
    <w:rsid w:val="00F33AF4"/>
    <w:rsid w:val="00F65134"/>
    <w:rsid w:val="00F837EF"/>
    <w:rsid w:val="00FC1586"/>
    <w:rsid w:val="00FC71EE"/>
    <w:rsid w:val="00FE5F8D"/>
    <w:rsid w:val="00FE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02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05171CEF2D429E86BADA7F018F0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94C77-BAC1-469B-81E2-7E7ECE2DAF3B}"/>
      </w:docPartPr>
      <w:docPartBody>
        <w:p w:rsidR="006D0993" w:rsidRDefault="006D0993">
          <w:pPr>
            <w:pStyle w:val="2005171CEF2D429E86BADA7F018F0429"/>
          </w:pPr>
          <w:r>
            <w:rPr>
              <w:lang w:bidi="en-GB"/>
            </w:rPr>
            <w:t>Monday</w:t>
          </w:r>
        </w:p>
      </w:docPartBody>
    </w:docPart>
    <w:docPart>
      <w:docPartPr>
        <w:name w:val="BD16CF84476E435E821E29E6844D6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81769-685A-48F3-9133-E890727BCD0E}"/>
      </w:docPartPr>
      <w:docPartBody>
        <w:p w:rsidR="006D0993" w:rsidRDefault="006D0993">
          <w:pPr>
            <w:pStyle w:val="BD16CF84476E435E821E29E6844D6E20"/>
          </w:pPr>
          <w:r>
            <w:rPr>
              <w:lang w:bidi="en-GB"/>
            </w:rPr>
            <w:t>Tuesday</w:t>
          </w:r>
        </w:p>
      </w:docPartBody>
    </w:docPart>
    <w:docPart>
      <w:docPartPr>
        <w:name w:val="D4068CCCAB484435B2668355CBA18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94877-737A-4490-A3D5-0079B0DAE50D}"/>
      </w:docPartPr>
      <w:docPartBody>
        <w:p w:rsidR="006D0993" w:rsidRDefault="006D0993">
          <w:pPr>
            <w:pStyle w:val="D4068CCCAB484435B2668355CBA1894C"/>
          </w:pPr>
          <w:r>
            <w:rPr>
              <w:lang w:bidi="en-GB"/>
            </w:rPr>
            <w:t>Wednesday</w:t>
          </w:r>
        </w:p>
      </w:docPartBody>
    </w:docPart>
    <w:docPart>
      <w:docPartPr>
        <w:name w:val="E077B41589EE4313865FDCF74E53F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DAF6F-F6E3-4679-BEF1-F7F25C6F536D}"/>
      </w:docPartPr>
      <w:docPartBody>
        <w:p w:rsidR="006D0993" w:rsidRDefault="006D0993">
          <w:pPr>
            <w:pStyle w:val="E077B41589EE4313865FDCF74E53F7C2"/>
          </w:pPr>
          <w:r>
            <w:rPr>
              <w:lang w:bidi="en-GB"/>
            </w:rPr>
            <w:t>Thursday</w:t>
          </w:r>
        </w:p>
      </w:docPartBody>
    </w:docPart>
    <w:docPart>
      <w:docPartPr>
        <w:name w:val="9B9EA8D6B6DB4A68BB5B1410794A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37A60-5148-4170-83E3-13B28777710C}"/>
      </w:docPartPr>
      <w:docPartBody>
        <w:p w:rsidR="006D0993" w:rsidRDefault="006D0993">
          <w:pPr>
            <w:pStyle w:val="9B9EA8D6B6DB4A68BB5B1410794A5D97"/>
          </w:pPr>
          <w:r>
            <w:rPr>
              <w:lang w:bidi="en-GB"/>
            </w:rPr>
            <w:t>Friday</w:t>
          </w:r>
        </w:p>
      </w:docPartBody>
    </w:docPart>
    <w:docPart>
      <w:docPartPr>
        <w:name w:val="47DB1B66DBDA465AB14D8C9240EB0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5162-CB41-4B7B-8DFB-F91C3AF7CADF}"/>
      </w:docPartPr>
      <w:docPartBody>
        <w:p w:rsidR="006D0993" w:rsidRDefault="006D0993">
          <w:pPr>
            <w:pStyle w:val="47DB1B66DBDA465AB14D8C9240EB0101"/>
          </w:pPr>
          <w:r>
            <w:rPr>
              <w:lang w:bidi="en-GB"/>
            </w:rPr>
            <w:t>Saturday</w:t>
          </w:r>
        </w:p>
      </w:docPartBody>
    </w:docPart>
    <w:docPart>
      <w:docPartPr>
        <w:name w:val="2316B0F30CF74574B9AE350CB3293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F817F-0FAD-4933-BCF3-76F3737E6540}"/>
      </w:docPartPr>
      <w:docPartBody>
        <w:p w:rsidR="006D0993" w:rsidRDefault="006D0993">
          <w:pPr>
            <w:pStyle w:val="2316B0F30CF74574B9AE350CB3293AA8"/>
          </w:pPr>
          <w:r>
            <w:rPr>
              <w:lang w:bidi="en-GB"/>
            </w:rPr>
            <w:t>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93"/>
    <w:rsid w:val="00220311"/>
    <w:rsid w:val="006D0993"/>
    <w:rsid w:val="006E4956"/>
    <w:rsid w:val="006E5476"/>
    <w:rsid w:val="006F7843"/>
    <w:rsid w:val="00845A9B"/>
    <w:rsid w:val="008E2D3E"/>
    <w:rsid w:val="00A15971"/>
    <w:rsid w:val="00A85D0D"/>
    <w:rsid w:val="00B150EA"/>
    <w:rsid w:val="00B9375E"/>
    <w:rsid w:val="00C34B94"/>
    <w:rsid w:val="00CC20DE"/>
    <w:rsid w:val="00CD0135"/>
    <w:rsid w:val="00FC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05171CEF2D429E86BADA7F018F0429">
    <w:name w:val="2005171CEF2D429E86BADA7F018F0429"/>
  </w:style>
  <w:style w:type="paragraph" w:customStyle="1" w:styleId="BD16CF84476E435E821E29E6844D6E20">
    <w:name w:val="BD16CF84476E435E821E29E6844D6E20"/>
  </w:style>
  <w:style w:type="paragraph" w:customStyle="1" w:styleId="D4068CCCAB484435B2668355CBA1894C">
    <w:name w:val="D4068CCCAB484435B2668355CBA1894C"/>
  </w:style>
  <w:style w:type="paragraph" w:customStyle="1" w:styleId="E077B41589EE4313865FDCF74E53F7C2">
    <w:name w:val="E077B41589EE4313865FDCF74E53F7C2"/>
  </w:style>
  <w:style w:type="paragraph" w:customStyle="1" w:styleId="9B9EA8D6B6DB4A68BB5B1410794A5D97">
    <w:name w:val="9B9EA8D6B6DB4A68BB5B1410794A5D97"/>
  </w:style>
  <w:style w:type="paragraph" w:customStyle="1" w:styleId="47DB1B66DBDA465AB14D8C9240EB0101">
    <w:name w:val="47DB1B66DBDA465AB14D8C9240EB0101"/>
  </w:style>
  <w:style w:type="paragraph" w:customStyle="1" w:styleId="2316B0F30CF74574B9AE350CB3293AA8">
    <w:name w:val="2316B0F30CF74574B9AE350CB3293A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B15D6E7-DA27-4F58-BCC6-178ED3C4C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1DBC1-8CC6-4D77-A0AF-F94D2F494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013072-72D8-43DA-8157-778D0741C0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09141-C610-4F2B-A2D9-8222AF2BE51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2025-11-11T17:35:00Z</dcterms:created>
  <dcterms:modified xsi:type="dcterms:W3CDTF">2026-05-21T18:06:00Z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